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 航海模型市场供需预测及投资前景调研报告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 航海模型市场供需预测及投资前景调研报告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航海模型市场供需预测及投资前景调研报告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https://www.icandata.com/view/184052.html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https://www.icandata.com/view/184052.html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航海模型市场供需预测及投资前景调研报告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184052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